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ACED" w14:textId="77777777" w:rsidR="00ED5BBE" w:rsidRPr="00ED5BBE" w:rsidRDefault="00ED5BBE" w:rsidP="00ED5BB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Bước 1:</w:t>
      </w:r>
      <w:r w:rsidRPr="00ED5BBE">
        <w:rPr>
          <w:color w:val="444444"/>
          <w:sz w:val="28"/>
          <w:szCs w:val="28"/>
        </w:rPr>
        <w:t> Chọn một ô hoặc những ô cần ẩn công thức.</w:t>
      </w:r>
    </w:p>
    <w:p w14:paraId="247DE3E7" w14:textId="0B34140E" w:rsidR="00ED5BBE" w:rsidRPr="00ED5BBE" w:rsidRDefault="00ED5BBE" w:rsidP="00ED5BB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ED5BBE">
        <w:rPr>
          <w:color w:val="444444"/>
          <w:sz w:val="28"/>
          <w:szCs w:val="28"/>
        </w:rPr>
        <w:t>Chẳng hạn, bạn muốn ẩn ô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G3</w:t>
      </w:r>
      <w:r w:rsidRPr="00ED5BBE">
        <w:rPr>
          <w:color w:val="444444"/>
          <w:sz w:val="28"/>
          <w:szCs w:val="28"/>
        </w:rPr>
        <w:t> trong bảng Excel dưới đây:</w:t>
      </w:r>
    </w:p>
    <w:p w14:paraId="0C9CECAA" w14:textId="56F16EFC" w:rsidR="00ED5BBE" w:rsidRPr="00ED5BBE" w:rsidRDefault="00ED5BBE" w:rsidP="00ED5BBE">
      <w:pPr>
        <w:pStyle w:val="NormalWeb"/>
        <w:spacing w:before="0" w:beforeAutospacing="0" w:after="375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ED5BBE">
        <w:rPr>
          <w:noProof/>
          <w:color w:val="444444"/>
          <w:sz w:val="28"/>
          <w:szCs w:val="28"/>
        </w:rPr>
        <w:drawing>
          <wp:inline distT="0" distB="0" distL="0" distR="0" wp14:anchorId="2B5DC3F7" wp14:editId="48D00B90">
            <wp:extent cx="4953735" cy="3421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095" cy="342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2A1F" w14:textId="77777777" w:rsidR="00ED5BBE" w:rsidRPr="00ED5BBE" w:rsidRDefault="00ED5BBE" w:rsidP="00ED5BB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Bước 2:</w:t>
      </w:r>
      <w:r w:rsidRPr="00ED5BBE">
        <w:rPr>
          <w:color w:val="444444"/>
          <w:sz w:val="28"/>
          <w:szCs w:val="28"/>
        </w:rPr>
        <w:t> Vào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Format Cells </w:t>
      </w:r>
      <w:r w:rsidRPr="00ED5BBE">
        <w:rPr>
          <w:color w:val="444444"/>
          <w:sz w:val="28"/>
          <w:szCs w:val="28"/>
        </w:rPr>
        <w:t>bằng cách nhấn tổ hợp phím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Ctrl + 1</w:t>
      </w:r>
      <w:r w:rsidRPr="00ED5BBE">
        <w:rPr>
          <w:color w:val="444444"/>
          <w:sz w:val="28"/>
          <w:szCs w:val="28"/>
        </w:rPr>
        <w:t> hoặc nhấp chuột phải và chọn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Format Cells.</w:t>
      </w:r>
    </w:p>
    <w:p w14:paraId="0D8499E8" w14:textId="46EAF1A4" w:rsidR="00ED5BBE" w:rsidRPr="00ED5BBE" w:rsidRDefault="00ED5BBE" w:rsidP="00243EE2">
      <w:pPr>
        <w:pStyle w:val="NormalWeb"/>
        <w:spacing w:before="0" w:beforeAutospacing="0" w:after="375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ED5BBE">
        <w:rPr>
          <w:noProof/>
          <w:color w:val="444444"/>
          <w:sz w:val="28"/>
          <w:szCs w:val="28"/>
        </w:rPr>
        <w:drawing>
          <wp:inline distT="0" distB="0" distL="0" distR="0" wp14:anchorId="17901C39" wp14:editId="43B0CBE5">
            <wp:extent cx="4994999" cy="3383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87" cy="33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1BC6" w14:textId="77777777" w:rsidR="00ED5BBE" w:rsidRPr="00ED5BBE" w:rsidRDefault="00ED5BBE" w:rsidP="00ED5BB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Bước 3:</w:t>
      </w:r>
      <w:r w:rsidRPr="00ED5BBE">
        <w:rPr>
          <w:color w:val="444444"/>
          <w:sz w:val="28"/>
          <w:szCs w:val="28"/>
        </w:rPr>
        <w:t> Vào mục 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Protection</w:t>
      </w:r>
      <w:r w:rsidRPr="00ED5BBE">
        <w:rPr>
          <w:color w:val="444444"/>
          <w:sz w:val="28"/>
          <w:szCs w:val="28"/>
        </w:rPr>
        <w:t>, đánh dấu tích vào check box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Hidden </w:t>
      </w:r>
      <w:r w:rsidRPr="00ED5BBE">
        <w:rPr>
          <w:color w:val="444444"/>
          <w:sz w:val="28"/>
          <w:szCs w:val="28"/>
        </w:rPr>
        <w:t>nếu nó chưa được tích.</w:t>
      </w:r>
    </w:p>
    <w:p w14:paraId="32633A3F" w14:textId="0ADCF2F9" w:rsidR="00ED5BBE" w:rsidRPr="00ED5BBE" w:rsidRDefault="00ED5BBE" w:rsidP="00243EE2">
      <w:pPr>
        <w:pStyle w:val="NormalWeb"/>
        <w:spacing w:before="0" w:beforeAutospacing="0" w:after="375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ED5BBE">
        <w:rPr>
          <w:noProof/>
          <w:color w:val="444444"/>
          <w:sz w:val="28"/>
          <w:szCs w:val="28"/>
        </w:rPr>
        <w:lastRenderedPageBreak/>
        <w:drawing>
          <wp:inline distT="0" distB="0" distL="0" distR="0" wp14:anchorId="0E977DE4" wp14:editId="1AB41D83">
            <wp:extent cx="5715000" cy="2903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4906" w14:textId="77777777" w:rsidR="00ED5BBE" w:rsidRPr="00ED5BBE" w:rsidRDefault="00ED5BBE" w:rsidP="00ED5BB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Bước 4:</w:t>
      </w:r>
      <w:r w:rsidRPr="00ED5BBE">
        <w:rPr>
          <w:color w:val="444444"/>
          <w:sz w:val="28"/>
          <w:szCs w:val="28"/>
        </w:rPr>
        <w:t> Vào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Review </w:t>
      </w:r>
      <w:r w:rsidRPr="00ED5BBE">
        <w:rPr>
          <w:color w:val="444444"/>
          <w:sz w:val="28"/>
          <w:szCs w:val="28"/>
        </w:rPr>
        <w:t>-&gt; chọn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Protect Sheet. </w:t>
      </w:r>
      <w:r w:rsidRPr="00ED5BBE">
        <w:rPr>
          <w:color w:val="444444"/>
          <w:sz w:val="28"/>
          <w:szCs w:val="28"/>
        </w:rPr>
        <w:t>Khi đó, hộp thoại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Protect Sheet </w:t>
      </w:r>
      <w:r w:rsidRPr="00ED5BBE">
        <w:rPr>
          <w:color w:val="444444"/>
          <w:sz w:val="28"/>
          <w:szCs w:val="28"/>
        </w:rPr>
        <w:t>hiện ra, bạn  chỉ cần nhập mật khẩu bảo vệ vào ô 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Password to unprotect sheet</w:t>
      </w:r>
      <w:r w:rsidRPr="00ED5BBE">
        <w:rPr>
          <w:color w:val="444444"/>
          <w:sz w:val="28"/>
          <w:szCs w:val="28"/>
        </w:rPr>
        <w:t>. Sau đó nhấn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OK </w:t>
      </w:r>
      <w:r w:rsidRPr="00ED5BBE">
        <w:rPr>
          <w:color w:val="444444"/>
          <w:sz w:val="28"/>
          <w:szCs w:val="28"/>
        </w:rPr>
        <w:t>và nhập lại mật khẩu đó vào mục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Reenter password to proceed. </w:t>
      </w:r>
      <w:r w:rsidRPr="00ED5BBE">
        <w:rPr>
          <w:color w:val="444444"/>
          <w:sz w:val="28"/>
          <w:szCs w:val="28"/>
        </w:rPr>
        <w:t>Xong nhấp 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OK.</w:t>
      </w:r>
    </w:p>
    <w:p w14:paraId="56041F41" w14:textId="211E1634" w:rsidR="00ED5BBE" w:rsidRPr="00ED5BBE" w:rsidRDefault="00ED5BBE" w:rsidP="00ED5BBE">
      <w:pPr>
        <w:pStyle w:val="NormalWeb"/>
        <w:spacing w:before="0" w:beforeAutospacing="0" w:after="375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ED5BBE">
        <w:rPr>
          <w:noProof/>
          <w:color w:val="444444"/>
          <w:sz w:val="28"/>
          <w:szCs w:val="28"/>
        </w:rPr>
        <w:drawing>
          <wp:inline distT="0" distB="0" distL="0" distR="0" wp14:anchorId="64C55CBB" wp14:editId="2289F238">
            <wp:extent cx="5715000" cy="3307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FE3AA" w14:textId="04F4863D" w:rsidR="00ED5BBE" w:rsidRPr="00ED5BBE" w:rsidRDefault="00ED5BBE" w:rsidP="00ED5BBE">
      <w:pPr>
        <w:pStyle w:val="NormalWeb"/>
        <w:spacing w:before="0" w:beforeAutospacing="0" w:after="375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ED5BBE">
        <w:rPr>
          <w:noProof/>
          <w:color w:val="444444"/>
          <w:sz w:val="28"/>
          <w:szCs w:val="28"/>
        </w:rPr>
        <w:lastRenderedPageBreak/>
        <w:drawing>
          <wp:inline distT="0" distB="0" distL="0" distR="0" wp14:anchorId="02836806" wp14:editId="76CF2CBF">
            <wp:extent cx="5715000" cy="3368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F5E9" w14:textId="77777777" w:rsidR="00ED5BBE" w:rsidRPr="00ED5BBE" w:rsidRDefault="00ED5BBE" w:rsidP="00ED5BB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ED5BBE">
        <w:rPr>
          <w:color w:val="444444"/>
          <w:sz w:val="28"/>
          <w:szCs w:val="28"/>
        </w:rPr>
        <w:t>Xong xuôi, bạn chọn lại ô </w:t>
      </w:r>
      <w:r w:rsidRPr="00ED5BBE">
        <w:rPr>
          <w:rStyle w:val="Strong"/>
          <w:color w:val="444444"/>
          <w:sz w:val="28"/>
          <w:szCs w:val="28"/>
          <w:bdr w:val="none" w:sz="0" w:space="0" w:color="auto" w:frame="1"/>
        </w:rPr>
        <w:t>G3</w:t>
      </w:r>
      <w:r w:rsidRPr="00ED5BBE">
        <w:rPr>
          <w:color w:val="444444"/>
          <w:sz w:val="28"/>
          <w:szCs w:val="28"/>
        </w:rPr>
        <w:t> để xem công thức thì hoàn toàn không thấy gì. Thế là đã thành công rồi.</w:t>
      </w:r>
    </w:p>
    <w:p w14:paraId="7B0F9693" w14:textId="0405BBD3" w:rsidR="00ED5BBE" w:rsidRPr="00ED5BBE" w:rsidRDefault="00ED5BBE" w:rsidP="00ED5BBE">
      <w:pPr>
        <w:pStyle w:val="NormalWeb"/>
        <w:spacing w:before="0" w:beforeAutospacing="0" w:after="375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ED5BBE">
        <w:rPr>
          <w:noProof/>
          <w:color w:val="444444"/>
          <w:sz w:val="28"/>
          <w:szCs w:val="28"/>
        </w:rPr>
        <w:drawing>
          <wp:inline distT="0" distB="0" distL="0" distR="0" wp14:anchorId="063A6BD9" wp14:editId="75922E43">
            <wp:extent cx="5715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0455" w14:textId="77777777" w:rsidR="00C20390" w:rsidRPr="00ED5BBE" w:rsidRDefault="00C20390" w:rsidP="00ED5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0390" w:rsidRPr="00ED5BBE" w:rsidSect="00243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BE"/>
    <w:rsid w:val="0016598F"/>
    <w:rsid w:val="00243EE2"/>
    <w:rsid w:val="006F01C1"/>
    <w:rsid w:val="00713C79"/>
    <w:rsid w:val="00787980"/>
    <w:rsid w:val="007F3458"/>
    <w:rsid w:val="00A4075B"/>
    <w:rsid w:val="00BC690F"/>
    <w:rsid w:val="00C20390"/>
    <w:rsid w:val="00D047D9"/>
    <w:rsid w:val="00D10091"/>
    <w:rsid w:val="00E20EF2"/>
    <w:rsid w:val="00E96054"/>
    <w:rsid w:val="00ED5BBE"/>
    <w:rsid w:val="00F42AEF"/>
    <w:rsid w:val="00F8291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178E"/>
  <w15:chartTrackingRefBased/>
  <w15:docId w15:val="{5B375F18-BF8D-4B02-BDC9-3AC9F76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13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Đức</dc:creator>
  <cp:keywords/>
  <dc:description/>
  <cp:lastModifiedBy>Nguyễn Ngọc Đức</cp:lastModifiedBy>
  <cp:revision>1</cp:revision>
  <dcterms:created xsi:type="dcterms:W3CDTF">2020-11-29T11:59:00Z</dcterms:created>
  <dcterms:modified xsi:type="dcterms:W3CDTF">2020-11-29T12:12:00Z</dcterms:modified>
</cp:coreProperties>
</file>